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7217" w14:textId="77777777" w:rsidR="00BC35C2" w:rsidRDefault="00BC35C2"/>
    <w:p w14:paraId="12FBAEDB" w14:textId="77777777" w:rsidR="002C2E06" w:rsidRPr="005D5336" w:rsidRDefault="002C2E06" w:rsidP="002C2E06">
      <w:pPr>
        <w:pStyle w:val="Cabealho"/>
        <w:jc w:val="center"/>
        <w:rPr>
          <w:rFonts w:ascii="Calibri" w:hAnsi="Calibri"/>
          <w:szCs w:val="24"/>
        </w:rPr>
      </w:pPr>
      <w:r w:rsidRPr="002C2E06">
        <w:rPr>
          <w:rFonts w:ascii="Calibri" w:hAnsi="Calibri"/>
          <w:noProof/>
          <w:szCs w:val="24"/>
          <w:lang w:val="pt-BR"/>
        </w:rPr>
        <w:drawing>
          <wp:inline distT="0" distB="0" distL="0" distR="0" wp14:anchorId="7E0E292B" wp14:editId="004E52DB">
            <wp:extent cx="590550" cy="590550"/>
            <wp:effectExtent l="0" t="0" r="0" b="0"/>
            <wp:docPr id="1" name="Imagem 1" descr="brasao-p-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-p-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BA82" w14:textId="77777777" w:rsidR="002C2E06" w:rsidRPr="005D5336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5D5336">
        <w:rPr>
          <w:rFonts w:ascii="Calibri" w:hAnsi="Calibri" w:cs="Calibri"/>
          <w:szCs w:val="24"/>
        </w:rPr>
        <w:t>MINISTÉRIO DA EDUCAÇÃO</w:t>
      </w:r>
    </w:p>
    <w:p w14:paraId="4552FAD9" w14:textId="77777777" w:rsidR="002C2E06" w:rsidRPr="004D1E15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UNIVERSIDADE FEDERAL DE SANTA CATARINA</w:t>
      </w:r>
    </w:p>
    <w:p w14:paraId="1B6E26B5" w14:textId="77777777" w:rsidR="002C2E06" w:rsidRPr="004D1E15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CENTRO TECNOLÓGICO</w:t>
      </w:r>
    </w:p>
    <w:p w14:paraId="6BCFB95B" w14:textId="77777777" w:rsidR="002C2E06" w:rsidRPr="004D1E15" w:rsidRDefault="002C2E06" w:rsidP="002C2E06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COORDENADORIA DO CURSO DE GRADUAÇÃO EM ENGENHARIA ELÉTRICA</w:t>
      </w:r>
    </w:p>
    <w:p w14:paraId="1B06BC77" w14:textId="77777777" w:rsidR="007C4CBC" w:rsidRDefault="007C4CBC" w:rsidP="007C4CBC"/>
    <w:p w14:paraId="6C78E3FD" w14:textId="77777777" w:rsidR="006A41B1" w:rsidRDefault="006A41B1" w:rsidP="007C4CBC"/>
    <w:p w14:paraId="74CF5B0A" w14:textId="77777777" w:rsidR="006A41B1" w:rsidRPr="00630D7C" w:rsidRDefault="006A41B1" w:rsidP="006A41B1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Florianópolis,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>de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______________</w:t>
      </w:r>
      <w:r w:rsidR="00393113" w:rsidRPr="00630D7C">
        <w:rPr>
          <w:rFonts w:ascii="Calibri" w:hAnsi="Calibri" w:cs="Calibri"/>
        </w:rPr>
        <w:t>_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 xml:space="preserve">de </w:t>
      </w:r>
      <w:r w:rsidR="00393113" w:rsidRPr="00630D7C">
        <w:rPr>
          <w:rFonts w:ascii="Calibri" w:hAnsi="Calibri" w:cs="Calibri"/>
        </w:rPr>
        <w:t>___</w:t>
      </w:r>
      <w:r w:rsidR="00BC35C2" w:rsidRPr="00630D7C">
        <w:rPr>
          <w:rFonts w:ascii="Calibri" w:hAnsi="Calibri" w:cs="Calibri"/>
        </w:rPr>
        <w:t>____</w:t>
      </w:r>
    </w:p>
    <w:p w14:paraId="51E491D5" w14:textId="77777777" w:rsidR="006A41B1" w:rsidRPr="00630D7C" w:rsidRDefault="006A41B1" w:rsidP="007C4CBC">
      <w:pPr>
        <w:rPr>
          <w:rFonts w:ascii="Calibri" w:hAnsi="Calibri" w:cs="Calibri"/>
        </w:rPr>
      </w:pPr>
    </w:p>
    <w:p w14:paraId="5A6A1C65" w14:textId="77777777" w:rsidR="007C4CBC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Do</w:t>
      </w:r>
      <w:r w:rsidR="00BC35C2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Professor</w:t>
      </w:r>
      <w:r w:rsidR="00BC35C2" w:rsidRPr="00630D7C">
        <w:rPr>
          <w:rFonts w:ascii="Calibri" w:hAnsi="Calibri" w:cs="Calibri"/>
        </w:rPr>
        <w:t>(a)_________________________________</w:t>
      </w:r>
      <w:r w:rsidR="009D1DBF" w:rsidRPr="00630D7C">
        <w:rPr>
          <w:rFonts w:ascii="Calibri" w:hAnsi="Calibri" w:cs="Calibri"/>
        </w:rPr>
        <w:t>__</w:t>
      </w:r>
    </w:p>
    <w:p w14:paraId="33D027C8" w14:textId="77777777" w:rsidR="006A41B1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Depto de</w:t>
      </w:r>
      <w:r w:rsidR="00BC35C2" w:rsidRPr="00630D7C">
        <w:rPr>
          <w:rFonts w:ascii="Calibri" w:hAnsi="Calibri" w:cs="Calibri"/>
        </w:rPr>
        <w:t>_________________________________________</w:t>
      </w:r>
      <w:r w:rsidR="009D1DBF" w:rsidRPr="00630D7C">
        <w:rPr>
          <w:rFonts w:ascii="Calibri" w:hAnsi="Calibri" w:cs="Calibri"/>
        </w:rPr>
        <w:t>__</w:t>
      </w:r>
    </w:p>
    <w:p w14:paraId="5392FC5F" w14:textId="77777777" w:rsidR="009D1DBF" w:rsidRPr="00630D7C" w:rsidRDefault="009D1DBF" w:rsidP="009D1DBF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Laboratório_________________________________________</w:t>
      </w:r>
    </w:p>
    <w:p w14:paraId="48E8A4C0" w14:textId="77777777" w:rsidR="009D1DBF" w:rsidRPr="00630D7C" w:rsidRDefault="009D1DBF" w:rsidP="007C4CBC">
      <w:pPr>
        <w:rPr>
          <w:rFonts w:ascii="Calibri" w:hAnsi="Calibri" w:cs="Calibri"/>
        </w:rPr>
      </w:pPr>
    </w:p>
    <w:p w14:paraId="27D5970B" w14:textId="77777777" w:rsidR="004F201F" w:rsidRDefault="004F201F" w:rsidP="00CE5299">
      <w:pPr>
        <w:rPr>
          <w:rFonts w:ascii="Calibri" w:hAnsi="Calibri" w:cs="Calibri"/>
        </w:rPr>
      </w:pPr>
    </w:p>
    <w:p w14:paraId="004BB40B" w14:textId="6D9C7F89" w:rsidR="00CE5299" w:rsidRPr="00630D7C" w:rsidRDefault="00CE5299" w:rsidP="00CE5299">
      <w:pPr>
        <w:rPr>
          <w:rFonts w:ascii="Calibri" w:hAnsi="Calibri" w:cs="Calibri"/>
          <w:b/>
        </w:rPr>
      </w:pPr>
      <w:r w:rsidRPr="00630D7C">
        <w:rPr>
          <w:rFonts w:ascii="Calibri" w:hAnsi="Calibri" w:cs="Calibri"/>
        </w:rPr>
        <w:t>Ao Coordenador  do Curso de Graduação em Engenharia Elétrica</w:t>
      </w:r>
    </w:p>
    <w:p w14:paraId="73E8C5CA" w14:textId="77777777" w:rsidR="007C4CBC" w:rsidRPr="00630D7C" w:rsidRDefault="007C4CBC" w:rsidP="007C4CBC">
      <w:pPr>
        <w:rPr>
          <w:rFonts w:ascii="Calibri" w:hAnsi="Calibri" w:cs="Calibri"/>
        </w:rPr>
      </w:pPr>
    </w:p>
    <w:p w14:paraId="43F8CF18" w14:textId="368C29C7" w:rsidR="005A671E" w:rsidRPr="00630D7C" w:rsidRDefault="007C4CBC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ab/>
      </w:r>
      <w:r w:rsidRPr="00630D7C">
        <w:rPr>
          <w:rFonts w:ascii="Calibri" w:hAnsi="Calibri" w:cs="Calibri"/>
        </w:rPr>
        <w:tab/>
      </w:r>
      <w:r w:rsidR="00CE5299" w:rsidRPr="00630D7C">
        <w:rPr>
          <w:rFonts w:ascii="Calibri" w:hAnsi="Calibri" w:cs="Calibri"/>
        </w:rPr>
        <w:t>Informo que 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</w:t>
      </w:r>
      <w:r w:rsidR="009D1DBF" w:rsidRPr="00630D7C">
        <w:rPr>
          <w:rFonts w:ascii="Calibri" w:hAnsi="Calibri" w:cs="Calibri"/>
        </w:rPr>
        <w:t>discente</w:t>
      </w:r>
      <w:r w:rsidR="00BC35C2" w:rsidRPr="00630D7C">
        <w:rPr>
          <w:rFonts w:ascii="Calibri" w:hAnsi="Calibri" w:cs="Calibri"/>
        </w:rPr>
        <w:t xml:space="preserve">______________________________________ </w:t>
      </w:r>
      <w:r w:rsidR="00CE5299" w:rsidRPr="00630D7C">
        <w:rPr>
          <w:rFonts w:ascii="Calibri" w:hAnsi="Calibri" w:cs="Calibri"/>
        </w:rPr>
        <w:t xml:space="preserve">do Curso de </w:t>
      </w:r>
      <w:r w:rsidR="009D1DBF" w:rsidRPr="00630D7C">
        <w:rPr>
          <w:rFonts w:ascii="Calibri" w:hAnsi="Calibri" w:cs="Calibri"/>
        </w:rPr>
        <w:t xml:space="preserve">Graduação em </w:t>
      </w:r>
      <w:r w:rsidR="00CE5299" w:rsidRPr="00630D7C">
        <w:rPr>
          <w:rFonts w:ascii="Calibri" w:hAnsi="Calibri" w:cs="Calibri"/>
        </w:rPr>
        <w:t>Eng</w:t>
      </w:r>
      <w:r w:rsidR="009D1DBF" w:rsidRPr="00630D7C">
        <w:rPr>
          <w:rFonts w:ascii="Calibri" w:hAnsi="Calibri" w:cs="Calibri"/>
        </w:rPr>
        <w:t>enharia</w:t>
      </w:r>
      <w:r w:rsidR="00CE5299" w:rsidRPr="00630D7C">
        <w:rPr>
          <w:rFonts w:ascii="Calibri" w:hAnsi="Calibri" w:cs="Calibri"/>
        </w:rPr>
        <w:t xml:space="preserve"> Elétrica, matriculado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sob n°</w:t>
      </w:r>
      <w:r w:rsidR="00BC35C2" w:rsidRPr="00630D7C">
        <w:rPr>
          <w:rFonts w:ascii="Calibri" w:hAnsi="Calibri" w:cs="Calibri"/>
        </w:rPr>
        <w:t>___________________________,</w:t>
      </w:r>
      <w:r w:rsidR="00CE5299" w:rsidRPr="00630D7C">
        <w:rPr>
          <w:rFonts w:ascii="Calibri" w:hAnsi="Calibri" w:cs="Calibri"/>
        </w:rPr>
        <w:t xml:space="preserve"> </w:t>
      </w:r>
      <w:r w:rsidR="001B33CA" w:rsidRPr="00630D7C">
        <w:rPr>
          <w:rFonts w:ascii="Calibri" w:hAnsi="Calibri" w:cs="Calibri"/>
        </w:rPr>
        <w:t>realizou atividades de</w:t>
      </w:r>
      <w:r w:rsidR="004C586D" w:rsidRPr="00630D7C">
        <w:rPr>
          <w:rFonts w:ascii="Calibri" w:hAnsi="Calibri" w:cs="Calibri"/>
          <w:b/>
        </w:rPr>
        <w:t xml:space="preserve"> </w:t>
      </w:r>
      <w:r w:rsidR="00951A37" w:rsidRPr="00630D7C">
        <w:rPr>
          <w:rFonts w:ascii="Calibri" w:hAnsi="Calibri" w:cs="Calibri"/>
          <w:b/>
        </w:rPr>
        <w:t>E</w:t>
      </w:r>
      <w:r w:rsidR="00F56AE7">
        <w:rPr>
          <w:rFonts w:ascii="Calibri" w:hAnsi="Calibri" w:cs="Calibri"/>
          <w:b/>
        </w:rPr>
        <w:t>stágio não obrigatório</w:t>
      </w:r>
      <w:r w:rsidR="00204CB9" w:rsidRPr="00630D7C">
        <w:rPr>
          <w:rFonts w:ascii="Calibri" w:hAnsi="Calibri" w:cs="Calibri"/>
        </w:rPr>
        <w:t xml:space="preserve">, sob minha orientação, no período de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a </w:t>
      </w:r>
      <w:r w:rsidR="00BC35C2" w:rsidRPr="00630D7C">
        <w:rPr>
          <w:rFonts w:ascii="Calibri" w:hAnsi="Calibri" w:cs="Calibri"/>
        </w:rPr>
        <w:t>_____/_____/_____</w:t>
      </w:r>
      <w:r w:rsidR="00204CB9" w:rsidRPr="00630D7C">
        <w:rPr>
          <w:rFonts w:ascii="Calibri" w:hAnsi="Calibri" w:cs="Calibri"/>
        </w:rPr>
        <w:t>, totalizando</w:t>
      </w:r>
      <w:r w:rsidR="00BF33CC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BF33CC" w:rsidRPr="00630D7C">
        <w:rPr>
          <w:rFonts w:ascii="Calibri" w:hAnsi="Calibri" w:cs="Calibri"/>
        </w:rPr>
        <w:t xml:space="preserve"> horas</w:t>
      </w:r>
      <w:r w:rsidR="005A671E" w:rsidRPr="00630D7C">
        <w:rPr>
          <w:rFonts w:ascii="Calibri" w:hAnsi="Calibri" w:cs="Calibri"/>
        </w:rPr>
        <w:t xml:space="preserve"> de trabalho</w:t>
      </w:r>
      <w:r w:rsidR="00BF33CC" w:rsidRPr="00630D7C">
        <w:rPr>
          <w:rFonts w:ascii="Calibri" w:hAnsi="Calibri" w:cs="Calibri"/>
        </w:rPr>
        <w:t xml:space="preserve">. </w:t>
      </w:r>
    </w:p>
    <w:p w14:paraId="3B2D972C" w14:textId="77777777" w:rsidR="005A671E" w:rsidRPr="00630D7C" w:rsidRDefault="005A671E" w:rsidP="007C4CBC">
      <w:pPr>
        <w:pStyle w:val="Corpodetexto"/>
        <w:rPr>
          <w:rFonts w:ascii="Calibri" w:hAnsi="Calibri" w:cs="Calibri"/>
        </w:rPr>
      </w:pPr>
    </w:p>
    <w:p w14:paraId="5F0D4973" w14:textId="77777777" w:rsidR="007C4CBC" w:rsidRPr="00630D7C" w:rsidRDefault="005A671E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Descrição das atividades realizadas</w:t>
      </w:r>
      <w:r w:rsidR="00BF33CC" w:rsidRPr="00630D7C">
        <w:rPr>
          <w:rFonts w:ascii="Calibri" w:hAnsi="Calibri" w:cs="Calibri"/>
        </w:rPr>
        <w:t>:</w:t>
      </w:r>
    </w:p>
    <w:p w14:paraId="1BC7B225" w14:textId="77777777" w:rsidR="00BF33CC" w:rsidRPr="00630D7C" w:rsidRDefault="00BC35C2" w:rsidP="00BF33C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570A0876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36F37A99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35B3105B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3187458E" w14:textId="77777777" w:rsidR="00BC35C2" w:rsidRPr="00630D7C" w:rsidRDefault="00BC35C2" w:rsidP="00BF33CC">
      <w:pPr>
        <w:pStyle w:val="Corpodetexto"/>
        <w:rPr>
          <w:rFonts w:ascii="Calibri" w:hAnsi="Calibri" w:cs="Calibri"/>
        </w:rPr>
      </w:pPr>
    </w:p>
    <w:p w14:paraId="2D8431E7" w14:textId="54885D93" w:rsidR="007C4CB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Parecer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="00EF0004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>sobre a atuação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</w:t>
      </w:r>
      <w:r w:rsidR="005A671E" w:rsidRPr="00630D7C">
        <w:rPr>
          <w:rFonts w:ascii="Calibri" w:hAnsi="Calibri" w:cs="Calibri"/>
        </w:rPr>
        <w:t>discente</w:t>
      </w:r>
      <w:r w:rsidRPr="00630D7C">
        <w:rPr>
          <w:rFonts w:ascii="Calibri" w:hAnsi="Calibri" w:cs="Calibri"/>
        </w:rPr>
        <w:t>:</w:t>
      </w:r>
    </w:p>
    <w:p w14:paraId="437B322D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6840B838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15E82E50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0745711B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0E10DB93" w14:textId="77777777" w:rsidR="00BF33CC" w:rsidRPr="00630D7C" w:rsidRDefault="00BF33CC" w:rsidP="007C4CBC">
      <w:pPr>
        <w:rPr>
          <w:rFonts w:ascii="Calibri" w:hAnsi="Calibri" w:cs="Calibri"/>
        </w:rPr>
      </w:pPr>
    </w:p>
    <w:p w14:paraId="7F6A38E2" w14:textId="0FBE700E" w:rsidR="00BF33C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Nota at</w:t>
      </w:r>
      <w:r w:rsidR="00E7708C" w:rsidRPr="00630D7C">
        <w:rPr>
          <w:rFonts w:ascii="Calibri" w:hAnsi="Calibri" w:cs="Calibri"/>
        </w:rPr>
        <w:t>r</w:t>
      </w:r>
      <w:r w:rsidRPr="00630D7C">
        <w:rPr>
          <w:rFonts w:ascii="Calibri" w:hAnsi="Calibri" w:cs="Calibri"/>
        </w:rPr>
        <w:t xml:space="preserve">ibuída </w:t>
      </w:r>
      <w:r w:rsidR="00E7708C" w:rsidRPr="00630D7C">
        <w:rPr>
          <w:rFonts w:ascii="Calibri" w:hAnsi="Calibri" w:cs="Calibri"/>
        </w:rPr>
        <w:t>pe</w:t>
      </w:r>
      <w:r w:rsidRPr="00630D7C">
        <w:rPr>
          <w:rFonts w:ascii="Calibri" w:hAnsi="Calibri" w:cs="Calibri"/>
        </w:rPr>
        <w:t>lo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: </w:t>
      </w:r>
      <w:r w:rsidR="00BC35C2" w:rsidRPr="00630D7C">
        <w:rPr>
          <w:rFonts w:ascii="Calibri" w:hAnsi="Calibri" w:cs="Calibri"/>
        </w:rPr>
        <w:t>______</w:t>
      </w:r>
    </w:p>
    <w:p w14:paraId="2C081492" w14:textId="77777777" w:rsidR="00BF33CC" w:rsidRDefault="00BF33CC" w:rsidP="007C4CBC">
      <w:pPr>
        <w:rPr>
          <w:rFonts w:ascii="Calibri" w:hAnsi="Calibri" w:cs="Calibri"/>
        </w:rPr>
      </w:pPr>
    </w:p>
    <w:p w14:paraId="33717855" w14:textId="77777777" w:rsidR="004F201F" w:rsidRPr="00630D7C" w:rsidRDefault="004F201F" w:rsidP="007C4CBC">
      <w:pPr>
        <w:rPr>
          <w:rFonts w:ascii="Calibri" w:hAnsi="Calibri" w:cs="Calibri"/>
        </w:rPr>
      </w:pPr>
    </w:p>
    <w:p w14:paraId="4D0A0180" w14:textId="77777777" w:rsidR="00BF33CC" w:rsidRPr="00630D7C" w:rsidRDefault="00BF33CC" w:rsidP="004F201F">
      <w:pPr>
        <w:jc w:val="both"/>
        <w:rPr>
          <w:rFonts w:ascii="Calibri" w:hAnsi="Calibri" w:cs="Calibri"/>
        </w:rPr>
      </w:pPr>
      <w:r w:rsidRPr="00630D7C">
        <w:rPr>
          <w:rFonts w:ascii="Calibri" w:hAnsi="Calibri" w:cs="Calibri"/>
        </w:rPr>
        <w:t>Atenciosamente,</w:t>
      </w:r>
    </w:p>
    <w:p w14:paraId="565942B5" w14:textId="77777777" w:rsidR="00C9753E" w:rsidRPr="00630D7C" w:rsidRDefault="00C9753E" w:rsidP="004F201F">
      <w:pPr>
        <w:jc w:val="both"/>
        <w:rPr>
          <w:rFonts w:ascii="Calibri" w:hAnsi="Calibri" w:cs="Calibri"/>
        </w:rPr>
      </w:pPr>
    </w:p>
    <w:p w14:paraId="3960F518" w14:textId="77777777" w:rsidR="00BF33CC" w:rsidRPr="00630D7C" w:rsidRDefault="00BF33CC" w:rsidP="004F201F">
      <w:pPr>
        <w:jc w:val="both"/>
        <w:rPr>
          <w:rFonts w:ascii="Calibri" w:hAnsi="Calibri" w:cs="Calibri"/>
        </w:rPr>
      </w:pPr>
    </w:p>
    <w:p w14:paraId="57A75D4E" w14:textId="77777777" w:rsidR="00BF33CC" w:rsidRPr="00630D7C" w:rsidRDefault="00BF33CC" w:rsidP="004F201F">
      <w:pPr>
        <w:jc w:val="both"/>
        <w:rPr>
          <w:rFonts w:ascii="Calibri" w:hAnsi="Calibri" w:cs="Calibri"/>
        </w:rPr>
      </w:pPr>
    </w:p>
    <w:p w14:paraId="4AB34D08" w14:textId="2DE4C4FA" w:rsidR="00BF33CC" w:rsidRPr="00630D7C" w:rsidRDefault="00BF33CC" w:rsidP="008B7416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</w:t>
      </w:r>
      <w:r w:rsidR="00DF1934" w:rsidRPr="00630D7C">
        <w:rPr>
          <w:rFonts w:ascii="Calibri" w:hAnsi="Calibri" w:cs="Calibri"/>
        </w:rPr>
        <w:t>_____</w:t>
      </w:r>
      <w:r w:rsidR="008C3F46" w:rsidRPr="00630D7C">
        <w:rPr>
          <w:rFonts w:ascii="Calibri" w:hAnsi="Calibri" w:cs="Calibri"/>
        </w:rPr>
        <w:t>_____</w:t>
      </w:r>
    </w:p>
    <w:p w14:paraId="5B9F019F" w14:textId="5388CF8A" w:rsidR="0014491A" w:rsidRDefault="008B7416" w:rsidP="008B741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614B17" w:rsidRPr="00630D7C">
        <w:rPr>
          <w:rFonts w:ascii="Calibri" w:hAnsi="Calibri" w:cs="Calibri"/>
        </w:rPr>
        <w:t xml:space="preserve">Assinatura </w:t>
      </w:r>
      <w:r w:rsidR="00BD5829">
        <w:rPr>
          <w:rFonts w:ascii="Calibri" w:hAnsi="Calibri" w:cs="Calibri"/>
        </w:rPr>
        <w:t xml:space="preserve">digital </w:t>
      </w:r>
      <w:r w:rsidR="00614B17" w:rsidRPr="00630D7C">
        <w:rPr>
          <w:rFonts w:ascii="Calibri" w:hAnsi="Calibri" w:cs="Calibri"/>
        </w:rPr>
        <w:t>do</w:t>
      </w:r>
      <w:r w:rsidR="008C3F46" w:rsidRPr="00630D7C">
        <w:rPr>
          <w:rFonts w:ascii="Calibri" w:hAnsi="Calibri" w:cs="Calibri"/>
        </w:rPr>
        <w:t>(a)</w:t>
      </w:r>
      <w:r w:rsidR="00614B17" w:rsidRPr="00630D7C">
        <w:rPr>
          <w:rFonts w:ascii="Calibri" w:hAnsi="Calibri" w:cs="Calibri"/>
        </w:rPr>
        <w:t xml:space="preserve"> </w:t>
      </w:r>
      <w:r w:rsidR="00DF1934" w:rsidRPr="00630D7C">
        <w:rPr>
          <w:rFonts w:ascii="Calibri" w:hAnsi="Calibri" w:cs="Calibri"/>
        </w:rPr>
        <w:t>orientador</w:t>
      </w:r>
      <w:r w:rsidR="008C3F46" w:rsidRPr="00630D7C">
        <w:rPr>
          <w:rFonts w:ascii="Calibri" w:hAnsi="Calibri" w:cs="Calibri"/>
        </w:rPr>
        <w:t>(a)</w:t>
      </w:r>
    </w:p>
    <w:p w14:paraId="1F7D961B" w14:textId="77777777" w:rsidR="008107E9" w:rsidRDefault="008107E9" w:rsidP="008B7416">
      <w:pPr>
        <w:jc w:val="both"/>
        <w:rPr>
          <w:rFonts w:ascii="Calibri" w:hAnsi="Calibri" w:cs="Calibri"/>
        </w:rPr>
      </w:pPr>
    </w:p>
    <w:p w14:paraId="1491BC82" w14:textId="77777777" w:rsidR="008107E9" w:rsidRDefault="008107E9" w:rsidP="004F201F">
      <w:pPr>
        <w:ind w:left="708"/>
        <w:jc w:val="both"/>
        <w:rPr>
          <w:rFonts w:ascii="Calibri" w:hAnsi="Calibri" w:cs="Calibri"/>
        </w:rPr>
      </w:pPr>
    </w:p>
    <w:p w14:paraId="45839856" w14:textId="53672FBC" w:rsidR="008107E9" w:rsidRPr="00630D7C" w:rsidRDefault="004F201F" w:rsidP="004F201F">
      <w:pPr>
        <w:ind w:left="28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</w:p>
    <w:p w14:paraId="647807F6" w14:textId="49DF63D3" w:rsidR="008107E9" w:rsidRPr="00630D7C" w:rsidRDefault="008B7416" w:rsidP="008B741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acordo:  </w:t>
      </w:r>
      <w:r w:rsidR="008107E9" w:rsidRPr="00630D7C">
        <w:rPr>
          <w:rFonts w:ascii="Calibri" w:hAnsi="Calibri" w:cs="Calibri"/>
        </w:rPr>
        <w:t>_________________________________</w:t>
      </w:r>
    </w:p>
    <w:p w14:paraId="276EA534" w14:textId="38E23747" w:rsidR="008B7416" w:rsidRPr="00630D7C" w:rsidRDefault="004F201F" w:rsidP="008B7416">
      <w:pPr>
        <w:ind w:left="424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107E9">
        <w:rPr>
          <w:rFonts w:ascii="Calibri" w:hAnsi="Calibri" w:cs="Calibri"/>
        </w:rPr>
        <w:t>Coordenador de Estágios</w:t>
      </w:r>
    </w:p>
    <w:sectPr w:rsidR="008B7416" w:rsidRPr="00630D7C" w:rsidSect="005A671E">
      <w:pgSz w:w="11907" w:h="16839" w:code="9"/>
      <w:pgMar w:top="567" w:right="1418" w:bottom="1135" w:left="1985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7"/>
    <w:rsid w:val="0002036C"/>
    <w:rsid w:val="00026065"/>
    <w:rsid w:val="00030DEB"/>
    <w:rsid w:val="0007163E"/>
    <w:rsid w:val="000B7DA7"/>
    <w:rsid w:val="000C4219"/>
    <w:rsid w:val="000D4059"/>
    <w:rsid w:val="000D6661"/>
    <w:rsid w:val="0014491A"/>
    <w:rsid w:val="001659BE"/>
    <w:rsid w:val="0019736D"/>
    <w:rsid w:val="001A4F16"/>
    <w:rsid w:val="001B33CA"/>
    <w:rsid w:val="001D4888"/>
    <w:rsid w:val="00204CB9"/>
    <w:rsid w:val="00256736"/>
    <w:rsid w:val="002C2E06"/>
    <w:rsid w:val="002E7823"/>
    <w:rsid w:val="0039184A"/>
    <w:rsid w:val="00393113"/>
    <w:rsid w:val="003E6386"/>
    <w:rsid w:val="00415273"/>
    <w:rsid w:val="00476053"/>
    <w:rsid w:val="00495FAA"/>
    <w:rsid w:val="004B5A2A"/>
    <w:rsid w:val="004C586D"/>
    <w:rsid w:val="004F201F"/>
    <w:rsid w:val="00502ABE"/>
    <w:rsid w:val="005A671E"/>
    <w:rsid w:val="005E45BD"/>
    <w:rsid w:val="00614B17"/>
    <w:rsid w:val="00630D7C"/>
    <w:rsid w:val="00642B7C"/>
    <w:rsid w:val="00657258"/>
    <w:rsid w:val="00691ED6"/>
    <w:rsid w:val="006A322E"/>
    <w:rsid w:val="006A41B1"/>
    <w:rsid w:val="00717CBC"/>
    <w:rsid w:val="00785DE4"/>
    <w:rsid w:val="007C4CBC"/>
    <w:rsid w:val="00805562"/>
    <w:rsid w:val="008107E9"/>
    <w:rsid w:val="008A23B4"/>
    <w:rsid w:val="008B7416"/>
    <w:rsid w:val="008C3F46"/>
    <w:rsid w:val="008D7D00"/>
    <w:rsid w:val="008D7EDF"/>
    <w:rsid w:val="008E44F0"/>
    <w:rsid w:val="00951A37"/>
    <w:rsid w:val="00952E8B"/>
    <w:rsid w:val="009930C7"/>
    <w:rsid w:val="009D182F"/>
    <w:rsid w:val="009D1DBF"/>
    <w:rsid w:val="009D565B"/>
    <w:rsid w:val="00AF18FB"/>
    <w:rsid w:val="00B05FCD"/>
    <w:rsid w:val="00B650DD"/>
    <w:rsid w:val="00BA1AB3"/>
    <w:rsid w:val="00BC35C2"/>
    <w:rsid w:val="00BD5829"/>
    <w:rsid w:val="00BF33CC"/>
    <w:rsid w:val="00C0386C"/>
    <w:rsid w:val="00C9753E"/>
    <w:rsid w:val="00CE5299"/>
    <w:rsid w:val="00D2029E"/>
    <w:rsid w:val="00D32A58"/>
    <w:rsid w:val="00D76BC3"/>
    <w:rsid w:val="00DA26E8"/>
    <w:rsid w:val="00DF1934"/>
    <w:rsid w:val="00DF42C7"/>
    <w:rsid w:val="00E002A0"/>
    <w:rsid w:val="00E6447E"/>
    <w:rsid w:val="00E7708C"/>
    <w:rsid w:val="00EE716C"/>
    <w:rsid w:val="00EF0004"/>
    <w:rsid w:val="00F34ED2"/>
    <w:rsid w:val="00F35001"/>
    <w:rsid w:val="00F53142"/>
    <w:rsid w:val="00F56AE7"/>
    <w:rsid w:val="00F76EF5"/>
    <w:rsid w:val="00F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8C070E"/>
  <w15:chartTrackingRefBased/>
  <w15:docId w15:val="{57E8AA78-9449-4756-806D-A47E56E8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sz w:val="16"/>
    </w:rPr>
  </w:style>
  <w:style w:type="paragraph" w:styleId="Cabealho">
    <w:name w:val="header"/>
    <w:basedOn w:val="Normal"/>
    <w:link w:val="CabealhoChar"/>
    <w:unhideWhenUsed/>
    <w:rsid w:val="002C2E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C2E06"/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eus%20Documentos\GEEL\FORMULA\disc-complementar-monitor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disc-complementar-monitoria</Template>
  <TotalTime>12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Geel</dc:creator>
  <cp:keywords/>
  <cp:lastModifiedBy>Maykon Bergmann Martins</cp:lastModifiedBy>
  <cp:revision>9</cp:revision>
  <cp:lastPrinted>2014-02-28T17:34:00Z</cp:lastPrinted>
  <dcterms:created xsi:type="dcterms:W3CDTF">2021-10-18T14:29:00Z</dcterms:created>
  <dcterms:modified xsi:type="dcterms:W3CDTF">2026-05-15T10:53:00Z</dcterms:modified>
</cp:coreProperties>
</file>